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2A6A" w14:textId="3976A745" w:rsidR="00DB15C7" w:rsidRDefault="00DB15C7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2FB7B232" w14:textId="478824B8" w:rsidR="001B5A8B" w:rsidRDefault="001B5A8B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407D8D47" w14:textId="2526F6A6" w:rsidR="00DF2FA8" w:rsidRDefault="00DF2FA8" w:rsidP="00DF2FA8">
      <w:pPr>
        <w:pStyle w:val="Nagwek1"/>
        <w:spacing w:line="240" w:lineRule="auto"/>
        <w:jc w:val="center"/>
      </w:pPr>
      <w:r>
        <w:rPr>
          <w:rFonts w:asciiTheme="minorHAnsi" w:eastAsiaTheme="minorEastAsia" w:hAnsiTheme="minorHAnsi" w:cstheme="minorBidi"/>
          <w:b/>
          <w:bCs/>
        </w:rPr>
        <w:t xml:space="preserve">REGULAMIN </w:t>
      </w:r>
      <w:r w:rsidR="00123165">
        <w:rPr>
          <w:rFonts w:asciiTheme="minorHAnsi" w:eastAsiaTheme="minorEastAsia" w:hAnsiTheme="minorHAnsi" w:cstheme="minorBidi"/>
          <w:b/>
          <w:bCs/>
        </w:rPr>
        <w:t>SZKÓŁKI PŁYWANIA</w:t>
      </w:r>
      <w:r>
        <w:rPr>
          <w:rFonts w:asciiTheme="minorHAnsi" w:eastAsiaTheme="minorEastAsia" w:hAnsiTheme="minorHAnsi" w:cstheme="minorBidi"/>
          <w:b/>
          <w:bCs/>
        </w:rPr>
        <w:t xml:space="preserve"> AKADEMICKIEGO ZWIĄZKU SPORTOWEGO KLUBU UCZELNIANEGO POLITECHNIKI OPOLSKIEJ</w:t>
      </w:r>
    </w:p>
    <w:p w14:paraId="76284DDE" w14:textId="2645F479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02CDDF07" w14:textId="79BF8CC7" w:rsidR="001B5A8B" w:rsidRDefault="001B5A8B" w:rsidP="00C31137">
      <w:pPr>
        <w:pStyle w:val="Bezodstpw"/>
        <w:rPr>
          <w:rFonts w:cstheme="minorHAnsi"/>
          <w:sz w:val="24"/>
          <w:szCs w:val="24"/>
        </w:rPr>
      </w:pPr>
    </w:p>
    <w:p w14:paraId="0BAB2A4E" w14:textId="77777777" w:rsidR="001B5A8B" w:rsidRDefault="001B5A8B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6FA70827" w14:textId="77777777" w:rsidR="001B5A8B" w:rsidRPr="001E366E" w:rsidRDefault="001B5A8B" w:rsidP="00DF2FA8">
      <w:pPr>
        <w:pStyle w:val="Bezodstpw"/>
        <w:ind w:firstLine="708"/>
        <w:rPr>
          <w:rFonts w:cstheme="minorHAnsi"/>
        </w:rPr>
      </w:pPr>
    </w:p>
    <w:p w14:paraId="0761FA0E" w14:textId="22354FC4" w:rsidR="00123165" w:rsidRPr="001E366E" w:rsidRDefault="00123165" w:rsidP="00123165">
      <w:pPr>
        <w:pStyle w:val="Bezodstpw"/>
        <w:ind w:firstLine="708"/>
        <w:rPr>
          <w:rFonts w:cstheme="minorHAnsi"/>
        </w:rPr>
      </w:pPr>
      <w:r w:rsidRPr="001E366E">
        <w:rPr>
          <w:rFonts w:cstheme="minorHAnsi"/>
        </w:rPr>
        <w:t>§1. Postanowienia ogólne</w:t>
      </w:r>
    </w:p>
    <w:p w14:paraId="0FE1B42C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54C28E14" w14:textId="1F73A009" w:rsidR="00123165" w:rsidRPr="001E366E" w:rsidRDefault="00123165" w:rsidP="00123165">
      <w:pPr>
        <w:pStyle w:val="Bezodstpw"/>
        <w:ind w:left="2124" w:hanging="708"/>
        <w:rPr>
          <w:rFonts w:cstheme="minorHAnsi"/>
        </w:rPr>
      </w:pPr>
      <w:r w:rsidRPr="001E366E">
        <w:rPr>
          <w:rFonts w:cstheme="minorHAnsi"/>
        </w:rPr>
        <w:t>1.</w:t>
      </w:r>
      <w:r w:rsidRPr="001E366E">
        <w:rPr>
          <w:rFonts w:cstheme="minorHAnsi"/>
        </w:rPr>
        <w:tab/>
        <w:t>Regulamin określa zasady uczestnictwa w zajęciach prowadzonych przez Akademię Pływania AZS KU Politechniki Opolskiej</w:t>
      </w:r>
    </w:p>
    <w:p w14:paraId="46D16870" w14:textId="4911A53B" w:rsidR="00123165" w:rsidRPr="001E366E" w:rsidRDefault="00123165" w:rsidP="00123165">
      <w:pPr>
        <w:pStyle w:val="Bezodstpw"/>
        <w:ind w:left="2124" w:hanging="708"/>
        <w:rPr>
          <w:rFonts w:cstheme="minorHAnsi"/>
        </w:rPr>
      </w:pPr>
      <w:r w:rsidRPr="001E366E">
        <w:rPr>
          <w:rFonts w:cstheme="minorHAnsi"/>
        </w:rPr>
        <w:t>2.</w:t>
      </w:r>
      <w:r w:rsidRPr="001E366E">
        <w:rPr>
          <w:rFonts w:cstheme="minorHAnsi"/>
        </w:rPr>
        <w:tab/>
        <w:t>Zajęcia odbywają się na basenie „Wodna Nuta" w Opolu przy ul. Prószkowska 96.</w:t>
      </w:r>
    </w:p>
    <w:p w14:paraId="6AA05BFD" w14:textId="00DD28D0" w:rsidR="00123165" w:rsidRPr="001E366E" w:rsidRDefault="00123165" w:rsidP="00123165">
      <w:pPr>
        <w:pStyle w:val="Bezodstpw"/>
        <w:ind w:left="2124" w:hanging="708"/>
        <w:rPr>
          <w:rFonts w:cstheme="minorHAnsi"/>
        </w:rPr>
      </w:pPr>
      <w:r w:rsidRPr="001E366E">
        <w:rPr>
          <w:rFonts w:cstheme="minorHAnsi"/>
        </w:rPr>
        <w:t>3.</w:t>
      </w:r>
      <w:r w:rsidRPr="001E366E">
        <w:rPr>
          <w:rFonts w:cstheme="minorHAnsi"/>
        </w:rPr>
        <w:tab/>
        <w:t>Każdy uczestnik i jego opiekun prawny zobowiązują się do przestrzegania niniejszego regulaminu.</w:t>
      </w:r>
    </w:p>
    <w:p w14:paraId="24F5E7CE" w14:textId="43ECF495" w:rsidR="00123165" w:rsidRPr="001E366E" w:rsidRDefault="00123165" w:rsidP="00123165">
      <w:pPr>
        <w:pStyle w:val="Bezodstpw"/>
        <w:ind w:left="2124" w:hanging="708"/>
        <w:rPr>
          <w:rFonts w:cstheme="minorHAnsi"/>
        </w:rPr>
      </w:pPr>
      <w:r w:rsidRPr="001E366E">
        <w:rPr>
          <w:rFonts w:cstheme="minorHAnsi"/>
        </w:rPr>
        <w:t>4.</w:t>
      </w:r>
      <w:r w:rsidRPr="001E366E">
        <w:rPr>
          <w:rFonts w:cstheme="minorHAnsi"/>
        </w:rPr>
        <w:tab/>
        <w:t>Organizator nie ponosi odpowiedzialności za kontuzje powstałe w wyniku nieprzestrzegania zasad bezpieczeństwa.</w:t>
      </w:r>
    </w:p>
    <w:p w14:paraId="08CA9D16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5FF900E6" w14:textId="302503E8" w:rsidR="00123165" w:rsidRPr="001E366E" w:rsidRDefault="00123165" w:rsidP="00123165">
      <w:pPr>
        <w:pStyle w:val="Bezodstpw"/>
        <w:ind w:firstLine="708"/>
        <w:rPr>
          <w:rFonts w:cstheme="minorHAnsi"/>
        </w:rPr>
      </w:pPr>
      <w:r w:rsidRPr="001E366E">
        <w:rPr>
          <w:rFonts w:cstheme="minorHAnsi"/>
        </w:rPr>
        <w:t>§2. Zapisy i uczestnictwo</w:t>
      </w:r>
    </w:p>
    <w:p w14:paraId="3E1C5C97" w14:textId="1922B7C6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6EA46253" w14:textId="1517A888" w:rsidR="00123165" w:rsidRPr="001E366E" w:rsidRDefault="00123165" w:rsidP="00123165">
      <w:pPr>
        <w:pStyle w:val="Bezodstpw"/>
        <w:ind w:firstLine="708"/>
        <w:rPr>
          <w:rFonts w:cstheme="minorHAnsi"/>
        </w:rPr>
      </w:pPr>
      <w:r w:rsidRPr="001E366E">
        <w:rPr>
          <w:rFonts w:cstheme="minorHAnsi"/>
        </w:rPr>
        <w:tab/>
        <w:t>1.</w:t>
      </w:r>
      <w:r w:rsidRPr="001E366E">
        <w:rPr>
          <w:rFonts w:cstheme="minorHAnsi"/>
        </w:rPr>
        <w:tab/>
        <w:t xml:space="preserve">Zajęcia przeznaczone są dla dzieci i </w:t>
      </w:r>
      <w:r w:rsidR="00C56982" w:rsidRPr="001E366E">
        <w:rPr>
          <w:rFonts w:cstheme="minorHAnsi"/>
        </w:rPr>
        <w:t>młodzieży</w:t>
      </w:r>
      <w:r w:rsidRPr="001E366E">
        <w:rPr>
          <w:rFonts w:cstheme="minorHAnsi"/>
        </w:rPr>
        <w:t xml:space="preserve"> w różnych grupach zaawansowania.</w:t>
      </w:r>
    </w:p>
    <w:p w14:paraId="335D0423" w14:textId="5037265E" w:rsidR="00123165" w:rsidRPr="001E366E" w:rsidRDefault="00123165" w:rsidP="00123165">
      <w:pPr>
        <w:pStyle w:val="Bezodstpw"/>
        <w:ind w:left="2124" w:hanging="708"/>
        <w:rPr>
          <w:rFonts w:cstheme="minorHAnsi"/>
        </w:rPr>
      </w:pPr>
      <w:r w:rsidRPr="001E366E">
        <w:rPr>
          <w:rFonts w:cstheme="minorHAnsi"/>
        </w:rPr>
        <w:t>2.</w:t>
      </w:r>
      <w:r w:rsidRPr="001E366E">
        <w:rPr>
          <w:rFonts w:cstheme="minorHAnsi"/>
        </w:rPr>
        <w:tab/>
        <w:t>Warunkiem uczestnictwa jest dokonanie zapisu oraz opłacenie zajęć zgodnie z obowiązującym cennikiem.</w:t>
      </w:r>
    </w:p>
    <w:p w14:paraId="12748178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  <w:r w:rsidRPr="001E366E">
        <w:rPr>
          <w:rFonts w:cstheme="minorHAnsi"/>
        </w:rPr>
        <w:tab/>
        <w:t>3.</w:t>
      </w:r>
      <w:r w:rsidRPr="001E366E">
        <w:rPr>
          <w:rFonts w:cstheme="minorHAnsi"/>
        </w:rPr>
        <w:tab/>
        <w:t>Liczba miejsc w grupach jest ograniczona – o przyjęciu decyduje kolejność zgłoszeń.</w:t>
      </w:r>
    </w:p>
    <w:p w14:paraId="1A978867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  <w:r w:rsidRPr="001E366E">
        <w:rPr>
          <w:rFonts w:cstheme="minorHAnsi"/>
        </w:rPr>
        <w:tab/>
        <w:t>4.</w:t>
      </w:r>
      <w:r w:rsidRPr="001E366E">
        <w:rPr>
          <w:rFonts w:cstheme="minorHAnsi"/>
        </w:rPr>
        <w:tab/>
        <w:t>Uczestnik zajęć zobowiązany jest dostarczyć oświadczenie o stanie zdrowia.</w:t>
      </w:r>
    </w:p>
    <w:p w14:paraId="4258868C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592E8C5D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  <w:r w:rsidRPr="001E366E">
        <w:rPr>
          <w:rFonts w:cstheme="minorHAnsi"/>
        </w:rPr>
        <w:t>§3. Płatności</w:t>
      </w:r>
    </w:p>
    <w:p w14:paraId="770249E1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69CBAE04" w14:textId="6EC7C09B" w:rsidR="00123165" w:rsidRPr="001E366E" w:rsidRDefault="00123165" w:rsidP="00123165">
      <w:pPr>
        <w:pStyle w:val="Bezodstpw"/>
        <w:ind w:left="2124" w:hanging="708"/>
        <w:rPr>
          <w:rFonts w:cstheme="minorHAnsi"/>
        </w:rPr>
      </w:pPr>
      <w:r w:rsidRPr="001E366E">
        <w:rPr>
          <w:rFonts w:cstheme="minorHAnsi"/>
        </w:rPr>
        <w:t>1.</w:t>
      </w:r>
      <w:r w:rsidRPr="001E366E">
        <w:rPr>
          <w:rFonts w:cstheme="minorHAnsi"/>
        </w:rPr>
        <w:tab/>
        <w:t>Opłata za zajęcia jest pobierana z góry za cały okres rozliczeniowy (np. miesiąc, semestr).</w:t>
      </w:r>
    </w:p>
    <w:p w14:paraId="45DFAE50" w14:textId="0035000F" w:rsidR="00123165" w:rsidRPr="001E366E" w:rsidRDefault="00123165" w:rsidP="00123165">
      <w:pPr>
        <w:pStyle w:val="Bezodstpw"/>
        <w:ind w:left="2124" w:hanging="708"/>
        <w:rPr>
          <w:rFonts w:cstheme="minorHAnsi"/>
        </w:rPr>
      </w:pPr>
      <w:r w:rsidRPr="001E366E">
        <w:rPr>
          <w:rFonts w:cstheme="minorHAnsi"/>
        </w:rPr>
        <w:t>2.</w:t>
      </w:r>
      <w:r w:rsidRPr="001E366E">
        <w:rPr>
          <w:rFonts w:cstheme="minorHAnsi"/>
        </w:rPr>
        <w:tab/>
        <w:t>W przypadku rezygnacji z zajęć, zwrot opłaty jest możliwy wyłącznie w przypadkach losowych (np. choroba – za okazaniem zaświadczenia lekarskiego).</w:t>
      </w:r>
    </w:p>
    <w:p w14:paraId="312F0B41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  <w:r w:rsidRPr="001E366E">
        <w:rPr>
          <w:rFonts w:cstheme="minorHAnsi"/>
        </w:rPr>
        <w:tab/>
        <w:t>3.</w:t>
      </w:r>
      <w:r w:rsidRPr="001E366E">
        <w:rPr>
          <w:rFonts w:cstheme="minorHAnsi"/>
        </w:rPr>
        <w:tab/>
        <w:t>Brak wpłaty w wyznaczonym terminie skutkuje skreśleniem z listy uczestników.</w:t>
      </w:r>
    </w:p>
    <w:p w14:paraId="21461273" w14:textId="7E2882CB" w:rsidR="008A6601" w:rsidRPr="001E366E" w:rsidRDefault="00123165" w:rsidP="008A6601">
      <w:pPr>
        <w:pStyle w:val="Bezodstpw"/>
        <w:ind w:left="2124" w:hanging="708"/>
        <w:rPr>
          <w:rFonts w:cstheme="minorHAnsi"/>
        </w:rPr>
      </w:pPr>
      <w:r w:rsidRPr="001E366E">
        <w:rPr>
          <w:rFonts w:cstheme="minorHAnsi"/>
        </w:rPr>
        <w:t>4.</w:t>
      </w:r>
      <w:r w:rsidRPr="001E366E">
        <w:rPr>
          <w:rFonts w:cstheme="minorHAnsi"/>
        </w:rPr>
        <w:tab/>
        <w:t xml:space="preserve">Każdy uczestnik </w:t>
      </w:r>
      <w:r w:rsidR="008A6601" w:rsidRPr="001E366E">
        <w:rPr>
          <w:rFonts w:cstheme="minorHAnsi"/>
        </w:rPr>
        <w:t xml:space="preserve">kursu pływania </w:t>
      </w:r>
      <w:r w:rsidRPr="001E366E">
        <w:rPr>
          <w:rFonts w:cstheme="minorHAnsi"/>
        </w:rPr>
        <w:t xml:space="preserve">zobowiązany jest do wpłaty składki </w:t>
      </w:r>
      <w:r w:rsidR="008A6601" w:rsidRPr="001E366E">
        <w:rPr>
          <w:rFonts w:cstheme="minorHAnsi"/>
        </w:rPr>
        <w:t>za dany kurs</w:t>
      </w:r>
      <w:r w:rsidRPr="001E366E">
        <w:rPr>
          <w:rFonts w:cstheme="minorHAnsi"/>
        </w:rPr>
        <w:t xml:space="preserve"> </w:t>
      </w:r>
    </w:p>
    <w:p w14:paraId="2FD58340" w14:textId="3515E37E" w:rsidR="008A6601" w:rsidRPr="001E366E" w:rsidRDefault="00123165" w:rsidP="008A6601">
      <w:pPr>
        <w:pStyle w:val="Bezodstpw"/>
        <w:ind w:left="2124"/>
        <w:rPr>
          <w:rFonts w:cstheme="minorHAnsi"/>
        </w:rPr>
      </w:pPr>
      <w:r w:rsidRPr="001E366E">
        <w:rPr>
          <w:rFonts w:cstheme="minorHAnsi"/>
        </w:rPr>
        <w:t xml:space="preserve">Składka wynosi </w:t>
      </w:r>
      <w:r w:rsidRPr="001E366E">
        <w:rPr>
          <w:rFonts w:cstheme="minorHAnsi"/>
          <w:b/>
          <w:bCs/>
        </w:rPr>
        <w:t>200zł</w:t>
      </w:r>
    </w:p>
    <w:p w14:paraId="6BFC055A" w14:textId="6993442B" w:rsidR="00123165" w:rsidRPr="001E366E" w:rsidRDefault="00123165" w:rsidP="008A6601">
      <w:pPr>
        <w:pStyle w:val="Bezodstpw"/>
        <w:ind w:left="2124"/>
        <w:rPr>
          <w:rFonts w:cstheme="minorHAnsi"/>
        </w:rPr>
      </w:pPr>
      <w:r w:rsidRPr="001E366E">
        <w:rPr>
          <w:rFonts w:cstheme="minorHAnsi"/>
        </w:rPr>
        <w:t xml:space="preserve">Tytuł przelewu: </w:t>
      </w:r>
      <w:r w:rsidRPr="001E366E">
        <w:rPr>
          <w:rFonts w:cstheme="minorHAnsi"/>
          <w:b/>
          <w:bCs/>
        </w:rPr>
        <w:t>Wpłata na cele statutowe, imię i nazwisko dziecka</w:t>
      </w:r>
      <w:r w:rsidR="008A6601" w:rsidRPr="001E366E">
        <w:rPr>
          <w:rFonts w:cstheme="minorHAnsi"/>
          <w:b/>
          <w:bCs/>
        </w:rPr>
        <w:t xml:space="preserve">, </w:t>
      </w:r>
      <w:proofErr w:type="spellStart"/>
      <w:r w:rsidR="008A6601" w:rsidRPr="001E366E">
        <w:rPr>
          <w:rFonts w:cstheme="minorHAnsi"/>
          <w:b/>
          <w:bCs/>
        </w:rPr>
        <w:t>kpł</w:t>
      </w:r>
      <w:proofErr w:type="spellEnd"/>
    </w:p>
    <w:p w14:paraId="6DB8A3D6" w14:textId="3E663639" w:rsidR="00123165" w:rsidRPr="001E366E" w:rsidRDefault="00123165" w:rsidP="00123165">
      <w:pPr>
        <w:pStyle w:val="Bezodstpw"/>
        <w:ind w:left="1416" w:firstLine="708"/>
        <w:rPr>
          <w:rFonts w:cstheme="minorHAnsi"/>
        </w:rPr>
      </w:pPr>
      <w:r w:rsidRPr="001E366E">
        <w:rPr>
          <w:rFonts w:cstheme="minorHAnsi"/>
        </w:rPr>
        <w:t xml:space="preserve">Na nr: </w:t>
      </w:r>
      <w:r w:rsidRPr="001E366E">
        <w:rPr>
          <w:rFonts w:cstheme="minorHAnsi"/>
          <w:b/>
          <w:bCs/>
        </w:rPr>
        <w:t>49 1090 2138 0000 0001 3726 4485</w:t>
      </w:r>
    </w:p>
    <w:p w14:paraId="74CF8E6F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3FA3C571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3DC559D5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3B247229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279670F7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08D278A4" w14:textId="77777777" w:rsidR="00123165" w:rsidRPr="001E366E" w:rsidRDefault="00123165" w:rsidP="008A6601">
      <w:pPr>
        <w:pStyle w:val="Bezodstpw"/>
        <w:rPr>
          <w:rFonts w:cstheme="minorHAnsi"/>
        </w:rPr>
      </w:pPr>
    </w:p>
    <w:p w14:paraId="5A802B84" w14:textId="77777777" w:rsidR="008A6601" w:rsidRDefault="008A6601" w:rsidP="008A6601">
      <w:pPr>
        <w:pStyle w:val="Bezodstpw"/>
        <w:rPr>
          <w:rFonts w:cstheme="minorHAnsi"/>
        </w:rPr>
      </w:pPr>
    </w:p>
    <w:p w14:paraId="77627DB3" w14:textId="77777777" w:rsidR="001E366E" w:rsidRDefault="001E366E" w:rsidP="008A6601">
      <w:pPr>
        <w:pStyle w:val="Bezodstpw"/>
        <w:rPr>
          <w:rFonts w:cstheme="minorHAnsi"/>
        </w:rPr>
      </w:pPr>
    </w:p>
    <w:p w14:paraId="13BC6061" w14:textId="77777777" w:rsidR="001E366E" w:rsidRDefault="001E366E" w:rsidP="008A6601">
      <w:pPr>
        <w:pStyle w:val="Bezodstpw"/>
        <w:rPr>
          <w:rFonts w:cstheme="minorHAnsi"/>
        </w:rPr>
      </w:pPr>
    </w:p>
    <w:p w14:paraId="310446EC" w14:textId="77777777" w:rsidR="001E366E" w:rsidRDefault="001E366E" w:rsidP="008A6601">
      <w:pPr>
        <w:pStyle w:val="Bezodstpw"/>
        <w:rPr>
          <w:rFonts w:cstheme="minorHAnsi"/>
        </w:rPr>
      </w:pPr>
    </w:p>
    <w:p w14:paraId="7DD7983D" w14:textId="77777777" w:rsidR="001E366E" w:rsidRPr="001E366E" w:rsidRDefault="001E366E" w:rsidP="008A6601">
      <w:pPr>
        <w:pStyle w:val="Bezodstpw"/>
        <w:rPr>
          <w:rFonts w:cstheme="minorHAnsi"/>
        </w:rPr>
      </w:pPr>
    </w:p>
    <w:p w14:paraId="58270BD1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2C9F886F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09E1BF34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59981FA6" w14:textId="3A0917C5" w:rsidR="00123165" w:rsidRPr="001E366E" w:rsidRDefault="00123165" w:rsidP="00123165">
      <w:pPr>
        <w:pStyle w:val="Bezodstpw"/>
        <w:ind w:firstLine="708"/>
        <w:rPr>
          <w:rFonts w:cstheme="minorHAnsi"/>
        </w:rPr>
      </w:pPr>
      <w:r w:rsidRPr="001E366E">
        <w:rPr>
          <w:rFonts w:cstheme="minorHAnsi"/>
        </w:rPr>
        <w:t>§4. Zasady bezpieczeństwa i zachowania</w:t>
      </w:r>
    </w:p>
    <w:p w14:paraId="737A7082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3C030FBA" w14:textId="3B3B1F6E" w:rsidR="00123165" w:rsidRPr="001E366E" w:rsidRDefault="00123165" w:rsidP="00123165">
      <w:pPr>
        <w:pStyle w:val="Bezodstpw"/>
        <w:ind w:left="2124" w:hanging="708"/>
        <w:rPr>
          <w:rFonts w:cstheme="minorHAnsi"/>
        </w:rPr>
      </w:pPr>
      <w:r w:rsidRPr="001E366E">
        <w:rPr>
          <w:rFonts w:cstheme="minorHAnsi"/>
        </w:rPr>
        <w:t>1.</w:t>
      </w:r>
      <w:r w:rsidRPr="001E366E">
        <w:rPr>
          <w:rFonts w:cstheme="minorHAnsi"/>
        </w:rPr>
        <w:tab/>
        <w:t>Uczestnicy są zobowiązani do przestrzegania regulaminu pływalni oraz poleceń instruktorów.</w:t>
      </w:r>
    </w:p>
    <w:p w14:paraId="5C7F260A" w14:textId="3517AD5A" w:rsidR="00123165" w:rsidRPr="001E366E" w:rsidRDefault="00123165" w:rsidP="00123165">
      <w:pPr>
        <w:pStyle w:val="Bezodstpw"/>
        <w:ind w:left="2124" w:hanging="708"/>
        <w:rPr>
          <w:rFonts w:cstheme="minorHAnsi"/>
        </w:rPr>
      </w:pPr>
      <w:r w:rsidRPr="001E366E">
        <w:rPr>
          <w:rFonts w:cstheme="minorHAnsi"/>
        </w:rPr>
        <w:t>2.</w:t>
      </w:r>
      <w:r w:rsidRPr="001E366E">
        <w:rPr>
          <w:rFonts w:cstheme="minorHAnsi"/>
        </w:rPr>
        <w:tab/>
        <w:t>Na zajęcia należy przychodzić punktualnie – spóźnienie powyżej 10 minut może skutkować niedopuszczeniem do zajęć.</w:t>
      </w:r>
    </w:p>
    <w:p w14:paraId="14E334D0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  <w:r w:rsidRPr="001E366E">
        <w:rPr>
          <w:rFonts w:cstheme="minorHAnsi"/>
        </w:rPr>
        <w:tab/>
        <w:t>3.</w:t>
      </w:r>
      <w:r w:rsidRPr="001E366E">
        <w:rPr>
          <w:rFonts w:cstheme="minorHAnsi"/>
        </w:rPr>
        <w:tab/>
        <w:t>Wszyscy uczestnicy muszą posiadać odpowiedni strój pływacki:</w:t>
      </w:r>
    </w:p>
    <w:p w14:paraId="6B6DC79B" w14:textId="0ADD27F7" w:rsidR="00123165" w:rsidRPr="001E366E" w:rsidRDefault="00123165" w:rsidP="00123165">
      <w:pPr>
        <w:pStyle w:val="Bezodstpw"/>
        <w:numPr>
          <w:ilvl w:val="2"/>
          <w:numId w:val="30"/>
        </w:numPr>
        <w:rPr>
          <w:rFonts w:cstheme="minorHAnsi"/>
        </w:rPr>
      </w:pPr>
      <w:r w:rsidRPr="001E366E">
        <w:rPr>
          <w:rFonts w:cstheme="minorHAnsi"/>
        </w:rPr>
        <w:t>Strój kąpielowy (jednoczęściowy dla kobiet, kąpielówki dla mężczyzn)</w:t>
      </w:r>
    </w:p>
    <w:p w14:paraId="6D8F806A" w14:textId="601B803A" w:rsidR="00123165" w:rsidRPr="001E366E" w:rsidRDefault="00123165" w:rsidP="00123165">
      <w:pPr>
        <w:pStyle w:val="Bezodstpw"/>
        <w:numPr>
          <w:ilvl w:val="2"/>
          <w:numId w:val="30"/>
        </w:numPr>
        <w:rPr>
          <w:rFonts w:cstheme="minorHAnsi"/>
        </w:rPr>
      </w:pPr>
      <w:r w:rsidRPr="001E366E">
        <w:rPr>
          <w:rFonts w:cstheme="minorHAnsi"/>
        </w:rPr>
        <w:t>Czepek</w:t>
      </w:r>
    </w:p>
    <w:p w14:paraId="353E4D22" w14:textId="1D8B8CAA" w:rsidR="00123165" w:rsidRPr="001E366E" w:rsidRDefault="00123165" w:rsidP="00123165">
      <w:pPr>
        <w:pStyle w:val="Bezodstpw"/>
        <w:numPr>
          <w:ilvl w:val="2"/>
          <w:numId w:val="30"/>
        </w:numPr>
        <w:rPr>
          <w:rFonts w:cstheme="minorHAnsi"/>
        </w:rPr>
      </w:pPr>
      <w:r w:rsidRPr="001E366E">
        <w:rPr>
          <w:rFonts w:cstheme="minorHAnsi"/>
        </w:rPr>
        <w:t>Klapki basenowe</w:t>
      </w:r>
    </w:p>
    <w:p w14:paraId="3221D71C" w14:textId="3B4E7BFC" w:rsidR="00123165" w:rsidRPr="001E366E" w:rsidRDefault="00123165" w:rsidP="00123165">
      <w:pPr>
        <w:pStyle w:val="Bezodstpw"/>
        <w:numPr>
          <w:ilvl w:val="2"/>
          <w:numId w:val="30"/>
        </w:numPr>
        <w:rPr>
          <w:rFonts w:cstheme="minorHAnsi"/>
        </w:rPr>
      </w:pPr>
      <w:r w:rsidRPr="001E366E">
        <w:rPr>
          <w:rFonts w:cstheme="minorHAnsi"/>
        </w:rPr>
        <w:t>Ręcznik</w:t>
      </w:r>
    </w:p>
    <w:p w14:paraId="57462B21" w14:textId="2AF0AC1E" w:rsidR="00123165" w:rsidRPr="001E366E" w:rsidRDefault="00123165" w:rsidP="00123165">
      <w:pPr>
        <w:pStyle w:val="Bezodstpw"/>
        <w:ind w:left="2124" w:hanging="708"/>
        <w:rPr>
          <w:rFonts w:cstheme="minorHAnsi"/>
        </w:rPr>
      </w:pPr>
      <w:r w:rsidRPr="001E366E">
        <w:rPr>
          <w:rFonts w:cstheme="minorHAnsi"/>
        </w:rPr>
        <w:t>4.</w:t>
      </w:r>
      <w:r w:rsidRPr="001E366E">
        <w:rPr>
          <w:rFonts w:cstheme="minorHAnsi"/>
        </w:rPr>
        <w:tab/>
        <w:t xml:space="preserve">Zabrania się biegania na terenie basenu, skakania do wody bez zgody instruktora oraz </w:t>
      </w:r>
      <w:proofErr w:type="spellStart"/>
      <w:r w:rsidRPr="001E366E">
        <w:rPr>
          <w:rFonts w:cstheme="minorHAnsi"/>
        </w:rPr>
        <w:t>zachowań</w:t>
      </w:r>
      <w:proofErr w:type="spellEnd"/>
      <w:r w:rsidRPr="001E366E">
        <w:rPr>
          <w:rFonts w:cstheme="minorHAnsi"/>
        </w:rPr>
        <w:t xml:space="preserve"> zagrażających bezpieczeństwu innych uczestników.</w:t>
      </w:r>
    </w:p>
    <w:p w14:paraId="39F188A6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  <w:r w:rsidRPr="001E366E">
        <w:rPr>
          <w:rFonts w:cstheme="minorHAnsi"/>
        </w:rPr>
        <w:tab/>
        <w:t>5.</w:t>
      </w:r>
      <w:r w:rsidRPr="001E366E">
        <w:rPr>
          <w:rFonts w:cstheme="minorHAnsi"/>
        </w:rPr>
        <w:tab/>
        <w:t>Rodzice i opiekunowie nie mogą przebywać na płycie basenu podczas zajęć.</w:t>
      </w:r>
    </w:p>
    <w:p w14:paraId="02142538" w14:textId="736CC942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59E491CF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  <w:r w:rsidRPr="001E366E">
        <w:rPr>
          <w:rFonts w:cstheme="minorHAnsi"/>
        </w:rPr>
        <w:t>§5. Odrabianie zajęć i nieobecności</w:t>
      </w:r>
    </w:p>
    <w:p w14:paraId="642C3189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30BAA272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  <w:r w:rsidRPr="001E366E">
        <w:rPr>
          <w:rFonts w:cstheme="minorHAnsi"/>
        </w:rPr>
        <w:tab/>
        <w:t>1.</w:t>
      </w:r>
      <w:r w:rsidRPr="001E366E">
        <w:rPr>
          <w:rFonts w:cstheme="minorHAnsi"/>
        </w:rPr>
        <w:tab/>
        <w:t>Nieobecność należy zgłosić z wyprzedzeniem (np. min. 24 godziny przed zajęciami).</w:t>
      </w:r>
    </w:p>
    <w:p w14:paraId="02F6BDA5" w14:textId="285FA0F4" w:rsidR="00123165" w:rsidRPr="001E366E" w:rsidRDefault="00123165" w:rsidP="00123165">
      <w:pPr>
        <w:pStyle w:val="Bezodstpw"/>
        <w:ind w:left="2124" w:hanging="708"/>
        <w:rPr>
          <w:rFonts w:cstheme="minorHAnsi"/>
        </w:rPr>
      </w:pPr>
      <w:r w:rsidRPr="001E366E">
        <w:rPr>
          <w:rFonts w:cstheme="minorHAnsi"/>
        </w:rPr>
        <w:t>2.</w:t>
      </w:r>
      <w:r w:rsidRPr="001E366E">
        <w:rPr>
          <w:rFonts w:cstheme="minorHAnsi"/>
        </w:rPr>
        <w:tab/>
        <w:t>Uczestnik ma prawo do odrobienia maksymalnie 3 zajęć w kursie, pod warunkiem dostępności miejsc.</w:t>
      </w:r>
    </w:p>
    <w:p w14:paraId="4ED60854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  <w:r w:rsidRPr="001E366E">
        <w:rPr>
          <w:rFonts w:cstheme="minorHAnsi"/>
        </w:rPr>
        <w:tab/>
        <w:t>3.</w:t>
      </w:r>
      <w:r w:rsidRPr="001E366E">
        <w:rPr>
          <w:rFonts w:cstheme="minorHAnsi"/>
        </w:rPr>
        <w:tab/>
        <w:t>Nieobecność nie zwalnia z obowiązku opłaty za zajęcia.</w:t>
      </w:r>
    </w:p>
    <w:p w14:paraId="040A70DD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1F987972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  <w:r w:rsidRPr="001E366E">
        <w:rPr>
          <w:rFonts w:cstheme="minorHAnsi"/>
        </w:rPr>
        <w:t>§6. Postanowienia końcowe</w:t>
      </w:r>
    </w:p>
    <w:p w14:paraId="485E8A59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3777D5DE" w14:textId="6DEE4CC6" w:rsidR="00123165" w:rsidRPr="001E366E" w:rsidRDefault="00123165" w:rsidP="00123165">
      <w:pPr>
        <w:pStyle w:val="Bezodstpw"/>
        <w:ind w:left="2124" w:hanging="708"/>
        <w:rPr>
          <w:rFonts w:cstheme="minorHAnsi"/>
        </w:rPr>
      </w:pPr>
      <w:r w:rsidRPr="001E366E">
        <w:rPr>
          <w:rFonts w:cstheme="minorHAnsi"/>
        </w:rPr>
        <w:t>1.</w:t>
      </w:r>
      <w:r w:rsidRPr="001E366E">
        <w:rPr>
          <w:rFonts w:cstheme="minorHAnsi"/>
        </w:rPr>
        <w:tab/>
        <w:t>Organizator zastrzega sobie prawo do zmian w harmonogramie zajęć z przyczyn niezależnych (np. awaria basenu, sytuacje losowe).</w:t>
      </w:r>
    </w:p>
    <w:p w14:paraId="0B547C1F" w14:textId="6FA90F75" w:rsidR="00123165" w:rsidRPr="001E366E" w:rsidRDefault="00123165" w:rsidP="00123165">
      <w:pPr>
        <w:pStyle w:val="Bezodstpw"/>
        <w:ind w:firstLine="708"/>
        <w:rPr>
          <w:rFonts w:cstheme="minorHAnsi"/>
        </w:rPr>
      </w:pPr>
      <w:r w:rsidRPr="001E366E">
        <w:rPr>
          <w:rFonts w:cstheme="minorHAnsi"/>
        </w:rPr>
        <w:tab/>
        <w:t>2.</w:t>
      </w:r>
      <w:r w:rsidRPr="001E366E">
        <w:rPr>
          <w:rFonts w:cstheme="minorHAnsi"/>
        </w:rPr>
        <w:tab/>
        <w:t>Regulamin obowiązuje od dnia 01.01.2025r i może podlegać aktualizacjom.</w:t>
      </w:r>
    </w:p>
    <w:p w14:paraId="432A55E7" w14:textId="59ECB094" w:rsidR="00123165" w:rsidRPr="001E366E" w:rsidRDefault="00123165" w:rsidP="00123165">
      <w:pPr>
        <w:pStyle w:val="Bezodstpw"/>
        <w:ind w:left="2124" w:hanging="708"/>
        <w:rPr>
          <w:rFonts w:cstheme="minorHAnsi"/>
        </w:rPr>
      </w:pPr>
      <w:r w:rsidRPr="001E366E">
        <w:rPr>
          <w:rFonts w:cstheme="minorHAnsi"/>
        </w:rPr>
        <w:t>3.</w:t>
      </w:r>
      <w:r w:rsidRPr="001E366E">
        <w:rPr>
          <w:rFonts w:cstheme="minorHAnsi"/>
        </w:rPr>
        <w:tab/>
        <w:t>Kontakt w sprawie zajęć: numer telefonu: 695</w:t>
      </w:r>
      <w:r w:rsidR="002273B6" w:rsidRPr="001E366E">
        <w:rPr>
          <w:rFonts w:cstheme="minorHAnsi"/>
        </w:rPr>
        <w:t xml:space="preserve"> </w:t>
      </w:r>
      <w:r w:rsidRPr="001E366E">
        <w:rPr>
          <w:rFonts w:cstheme="minorHAnsi"/>
        </w:rPr>
        <w:t>857</w:t>
      </w:r>
      <w:r w:rsidR="002273B6" w:rsidRPr="001E366E">
        <w:rPr>
          <w:rFonts w:cstheme="minorHAnsi"/>
        </w:rPr>
        <w:t xml:space="preserve"> </w:t>
      </w:r>
      <w:r w:rsidRPr="001E366E">
        <w:rPr>
          <w:rFonts w:cstheme="minorHAnsi"/>
        </w:rPr>
        <w:t xml:space="preserve">805 lub 782 985 239, oraz pod adresem mailowym: </w:t>
      </w:r>
      <w:hyperlink r:id="rId8" w:history="1">
        <w:r w:rsidRPr="001E366E">
          <w:rPr>
            <w:rStyle w:val="Hipercze"/>
            <w:rFonts w:cstheme="minorHAnsi"/>
          </w:rPr>
          <w:t>plywanie@azsopole.pl</w:t>
        </w:r>
      </w:hyperlink>
      <w:r w:rsidRPr="001E366E">
        <w:rPr>
          <w:rFonts w:cstheme="minorHAnsi"/>
        </w:rPr>
        <w:t xml:space="preserve"> </w:t>
      </w:r>
    </w:p>
    <w:p w14:paraId="6B12E45D" w14:textId="73E84677" w:rsidR="001B3AF8" w:rsidRPr="001E366E" w:rsidRDefault="001B3AF8" w:rsidP="00123165">
      <w:pPr>
        <w:pStyle w:val="Bezodstpw"/>
        <w:ind w:left="2124" w:hanging="708"/>
        <w:rPr>
          <w:rFonts w:cstheme="minorHAnsi"/>
        </w:rPr>
      </w:pPr>
      <w:r w:rsidRPr="001E366E">
        <w:rPr>
          <w:rFonts w:cstheme="minorHAnsi"/>
        </w:rPr>
        <w:t>4.</w:t>
      </w:r>
      <w:r w:rsidRPr="001E366E">
        <w:rPr>
          <w:rFonts w:cstheme="minorHAnsi"/>
        </w:rPr>
        <w:tab/>
        <w:t xml:space="preserve">Klub AZS KU Politechniki Opolskiej przyjął standardy ochrony małoletnich. Pełna wersja dokumentu dostępna jest pod linkiem: </w:t>
      </w:r>
      <w:hyperlink r:id="rId9" w:tgtFrame="_blank" w:history="1">
        <w:r w:rsidRPr="001E366E">
          <w:rPr>
            <w:rStyle w:val="Hipercze"/>
            <w:rFonts w:cstheme="minorHAnsi"/>
            <w:b/>
            <w:bCs/>
          </w:rPr>
          <w:t>https://azsopole.pl/standardy-ochrony-maloletnich/</w:t>
        </w:r>
      </w:hyperlink>
    </w:p>
    <w:p w14:paraId="6BE12988" w14:textId="5A6DBBD8" w:rsidR="00123165" w:rsidRPr="001E366E" w:rsidRDefault="001B3AF8" w:rsidP="001B3AF8">
      <w:pPr>
        <w:pStyle w:val="Bezodstpw"/>
        <w:ind w:left="2124" w:hanging="708"/>
        <w:rPr>
          <w:rFonts w:cstheme="minorHAnsi"/>
        </w:rPr>
      </w:pPr>
      <w:r w:rsidRPr="001E366E">
        <w:rPr>
          <w:rFonts w:cstheme="minorHAnsi"/>
        </w:rPr>
        <w:t>5</w:t>
      </w:r>
      <w:r w:rsidR="00B018D3" w:rsidRPr="001E366E">
        <w:rPr>
          <w:rFonts w:cstheme="minorHAnsi"/>
        </w:rPr>
        <w:t>.</w:t>
      </w:r>
      <w:r w:rsidR="00B018D3" w:rsidRPr="001E366E">
        <w:rPr>
          <w:rFonts w:cstheme="minorHAnsi"/>
        </w:rPr>
        <w:tab/>
        <w:t xml:space="preserve">O sprawach nieujętych w niniejszym regulaminie decyduję organizator.  </w:t>
      </w:r>
    </w:p>
    <w:p w14:paraId="6CD32D38" w14:textId="77777777" w:rsidR="00123165" w:rsidRPr="001E366E" w:rsidRDefault="00123165" w:rsidP="00123165">
      <w:pPr>
        <w:pStyle w:val="Bezodstpw"/>
        <w:ind w:firstLine="708"/>
        <w:rPr>
          <w:rFonts w:cstheme="minorHAnsi"/>
        </w:rPr>
      </w:pPr>
    </w:p>
    <w:p w14:paraId="6BB0B5F3" w14:textId="38032C9C" w:rsidR="00DF2FA8" w:rsidRPr="001E366E" w:rsidRDefault="00123165" w:rsidP="00123165">
      <w:pPr>
        <w:pStyle w:val="Bezodstpw"/>
        <w:ind w:firstLine="708"/>
        <w:rPr>
          <w:rFonts w:cstheme="minorHAnsi"/>
        </w:rPr>
      </w:pPr>
      <w:r w:rsidRPr="001E366E">
        <w:rPr>
          <w:rFonts w:cstheme="minorHAnsi"/>
        </w:rPr>
        <w:t>Akceptując regulamin, uczestnik zobowiązuje się do jego przestrzegania.</w:t>
      </w:r>
    </w:p>
    <w:p w14:paraId="6E7C07E2" w14:textId="77777777" w:rsidR="00123165" w:rsidRDefault="00123165" w:rsidP="001B3AF8">
      <w:pPr>
        <w:pStyle w:val="Bezodstpw"/>
        <w:rPr>
          <w:rFonts w:cstheme="minorHAnsi"/>
          <w:sz w:val="24"/>
          <w:szCs w:val="24"/>
        </w:rPr>
      </w:pPr>
    </w:p>
    <w:p w14:paraId="0DDBBBD9" w14:textId="77777777" w:rsidR="000E4FC7" w:rsidRDefault="000E4FC7" w:rsidP="00123165">
      <w:pPr>
        <w:pStyle w:val="Bezodstpw"/>
        <w:rPr>
          <w:rFonts w:cstheme="minorHAnsi"/>
          <w:sz w:val="24"/>
          <w:szCs w:val="24"/>
        </w:rPr>
      </w:pPr>
    </w:p>
    <w:p w14:paraId="536A50D7" w14:textId="77777777" w:rsidR="000E4FC7" w:rsidRDefault="000E4FC7" w:rsidP="00123165">
      <w:pPr>
        <w:pStyle w:val="Bezodstpw"/>
        <w:rPr>
          <w:rFonts w:cstheme="minorHAnsi"/>
          <w:sz w:val="24"/>
          <w:szCs w:val="24"/>
        </w:rPr>
      </w:pPr>
    </w:p>
    <w:p w14:paraId="3868FABE" w14:textId="77777777" w:rsidR="001B3AF8" w:rsidRDefault="001B3AF8" w:rsidP="00123165">
      <w:pPr>
        <w:pStyle w:val="Bezodstpw"/>
        <w:rPr>
          <w:rFonts w:cstheme="minorHAnsi"/>
          <w:sz w:val="24"/>
          <w:szCs w:val="24"/>
        </w:rPr>
      </w:pPr>
    </w:p>
    <w:p w14:paraId="60F14DD5" w14:textId="77777777" w:rsidR="001F37A3" w:rsidRDefault="001F37A3" w:rsidP="00123165">
      <w:pPr>
        <w:pStyle w:val="Bezodstpw"/>
        <w:rPr>
          <w:rFonts w:cstheme="minorHAnsi"/>
          <w:sz w:val="24"/>
          <w:szCs w:val="24"/>
        </w:rPr>
      </w:pPr>
    </w:p>
    <w:p w14:paraId="572A0D67" w14:textId="77777777" w:rsidR="001F37A3" w:rsidRDefault="001F37A3" w:rsidP="00123165">
      <w:pPr>
        <w:pStyle w:val="Bezodstpw"/>
        <w:rPr>
          <w:rFonts w:cstheme="minorHAnsi"/>
          <w:sz w:val="24"/>
          <w:szCs w:val="24"/>
        </w:rPr>
      </w:pPr>
    </w:p>
    <w:p w14:paraId="54F3199B" w14:textId="77777777" w:rsidR="001F37A3" w:rsidRDefault="001F37A3" w:rsidP="00123165">
      <w:pPr>
        <w:pStyle w:val="Bezodstpw"/>
        <w:rPr>
          <w:rFonts w:cstheme="minorHAnsi"/>
          <w:sz w:val="24"/>
          <w:szCs w:val="24"/>
        </w:rPr>
      </w:pPr>
    </w:p>
    <w:p w14:paraId="6CFEDC95" w14:textId="77777777" w:rsidR="001B3AF8" w:rsidRDefault="001B3AF8" w:rsidP="00123165">
      <w:pPr>
        <w:pStyle w:val="Bezodstpw"/>
        <w:rPr>
          <w:rFonts w:cstheme="minorHAnsi"/>
          <w:sz w:val="24"/>
          <w:szCs w:val="24"/>
        </w:rPr>
      </w:pPr>
    </w:p>
    <w:p w14:paraId="1C52252A" w14:textId="1FC68B12" w:rsidR="000E4FC7" w:rsidRDefault="000E4FC7" w:rsidP="007C572A">
      <w:pPr>
        <w:pStyle w:val="Bezodstpw"/>
        <w:ind w:left="5664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</w:t>
      </w:r>
      <w:r w:rsidR="007C572A">
        <w:rPr>
          <w:rFonts w:cstheme="minorHAnsi"/>
          <w:sz w:val="24"/>
          <w:szCs w:val="24"/>
        </w:rPr>
        <w:t>.…</w:t>
      </w:r>
      <w:r>
        <w:rPr>
          <w:rFonts w:cstheme="minorHAnsi"/>
          <w:sz w:val="24"/>
          <w:szCs w:val="24"/>
        </w:rPr>
        <w:t>……………………………</w:t>
      </w:r>
    </w:p>
    <w:p w14:paraId="207A9ADF" w14:textId="17B40B26" w:rsidR="000E4FC7" w:rsidRPr="000E4FC7" w:rsidRDefault="007C572A" w:rsidP="007C572A">
      <w:pPr>
        <w:pStyle w:val="Bezodstpw"/>
        <w:ind w:left="7080"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="000E4FC7" w:rsidRPr="000E4FC7">
        <w:rPr>
          <w:rFonts w:cstheme="minorHAnsi"/>
          <w:sz w:val="18"/>
          <w:szCs w:val="18"/>
        </w:rPr>
        <w:t>(</w:t>
      </w:r>
      <w:r>
        <w:rPr>
          <w:rFonts w:cstheme="minorHAnsi"/>
          <w:sz w:val="18"/>
          <w:szCs w:val="18"/>
        </w:rPr>
        <w:t xml:space="preserve">data, </w:t>
      </w:r>
      <w:r w:rsidR="000E4FC7" w:rsidRPr="000E4FC7">
        <w:rPr>
          <w:rFonts w:cstheme="minorHAnsi"/>
          <w:sz w:val="18"/>
          <w:szCs w:val="18"/>
        </w:rPr>
        <w:t>podp</w:t>
      </w:r>
      <w:r w:rsidR="000E4FC7">
        <w:rPr>
          <w:rFonts w:cstheme="minorHAnsi"/>
          <w:sz w:val="18"/>
          <w:szCs w:val="18"/>
        </w:rPr>
        <w:t>is)</w:t>
      </w:r>
      <w:r w:rsidR="000E4FC7">
        <w:rPr>
          <w:rFonts w:cstheme="minorHAnsi"/>
          <w:sz w:val="18"/>
          <w:szCs w:val="18"/>
        </w:rPr>
        <w:tab/>
      </w:r>
      <w:r w:rsidR="000E4FC7">
        <w:rPr>
          <w:rFonts w:cstheme="minorHAnsi"/>
          <w:sz w:val="18"/>
          <w:szCs w:val="18"/>
        </w:rPr>
        <w:tab/>
      </w:r>
    </w:p>
    <w:sectPr w:rsidR="000E4FC7" w:rsidRPr="000E4FC7" w:rsidSect="0088537E">
      <w:headerReference w:type="default" r:id="rId10"/>
      <w:footerReference w:type="default" r:id="rId11"/>
      <w:pgSz w:w="11906" w:h="16838" w:code="9"/>
      <w:pgMar w:top="720" w:right="720" w:bottom="720" w:left="72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5B04" w14:textId="77777777" w:rsidR="0014645B" w:rsidRDefault="0014645B" w:rsidP="004121A9">
      <w:pPr>
        <w:spacing w:after="0" w:line="240" w:lineRule="auto"/>
      </w:pPr>
      <w:r>
        <w:separator/>
      </w:r>
    </w:p>
  </w:endnote>
  <w:endnote w:type="continuationSeparator" w:id="0">
    <w:p w14:paraId="17DF3E76" w14:textId="77777777" w:rsidR="0014645B" w:rsidRDefault="0014645B" w:rsidP="0041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85977" w14:textId="44E637A8" w:rsidR="004121A9" w:rsidRDefault="00F07152" w:rsidP="008525D0">
    <w:pPr>
      <w:pStyle w:val="Stopka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58EA40" wp14:editId="7E3E9895">
          <wp:simplePos x="0" y="0"/>
          <wp:positionH relativeFrom="margin">
            <wp:align>center</wp:align>
          </wp:positionH>
          <wp:positionV relativeFrom="paragraph">
            <wp:posOffset>-5080</wp:posOffset>
          </wp:positionV>
          <wp:extent cx="1509825" cy="360000"/>
          <wp:effectExtent l="0" t="0" r="0" b="254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82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5D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9F42909" wp14:editId="42708271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707289" cy="432000"/>
          <wp:effectExtent l="0" t="0" r="0" b="635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KWITNĄCE-PL-POZIOM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89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4E7">
      <w:rPr>
        <w:noProof/>
        <w:lang w:eastAsia="pl-PL"/>
      </w:rPr>
      <w:drawing>
        <wp:inline distT="0" distB="0" distL="0" distR="0" wp14:anchorId="3F088E01" wp14:editId="1898F735">
          <wp:extent cx="1051672" cy="396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672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500B1" w14:textId="77777777" w:rsidR="0014645B" w:rsidRDefault="0014645B" w:rsidP="004121A9">
      <w:pPr>
        <w:spacing w:after="0" w:line="240" w:lineRule="auto"/>
      </w:pPr>
      <w:r>
        <w:separator/>
      </w:r>
    </w:p>
  </w:footnote>
  <w:footnote w:type="continuationSeparator" w:id="0">
    <w:p w14:paraId="580F8064" w14:textId="77777777" w:rsidR="0014645B" w:rsidRDefault="0014645B" w:rsidP="0041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45A9" w14:textId="31D70DB3" w:rsidR="004121A9" w:rsidRPr="002C64E0" w:rsidRDefault="009C11B0" w:rsidP="00764502">
    <w:pPr>
      <w:pStyle w:val="Nagwek"/>
      <w:jc w:val="center"/>
      <w:rPr>
        <w:rFonts w:ascii="Lato Black" w:hAnsi="Lato Black"/>
        <w:sz w:val="18"/>
        <w:szCs w:val="18"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D624D88" wp14:editId="11EC8174">
          <wp:simplePos x="0" y="0"/>
          <wp:positionH relativeFrom="column">
            <wp:posOffset>5265420</wp:posOffset>
          </wp:positionH>
          <wp:positionV relativeFrom="paragraph">
            <wp:posOffset>-304800</wp:posOffset>
          </wp:positionV>
          <wp:extent cx="1094105" cy="1440180"/>
          <wp:effectExtent l="0" t="0" r="0" b="7620"/>
          <wp:wrapNone/>
          <wp:docPr id="50196983" name="Obraz 2" descr="Obraz zawierający logo, godło, symbol,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412096" name="Obraz 2" descr="Obraz zawierający logo, godło, symbol, tek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440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152" w:rsidRPr="002C64E0">
      <w:rPr>
        <w:rFonts w:ascii="Lato Black" w:hAnsi="Lato Black"/>
        <w:noProof/>
        <w:sz w:val="18"/>
        <w:szCs w:val="18"/>
        <w:lang w:eastAsia="pl-PL"/>
      </w:rPr>
      <w:drawing>
        <wp:anchor distT="0" distB="0" distL="114300" distR="114300" simplePos="0" relativeHeight="251656192" behindDoc="0" locked="0" layoutInCell="1" allowOverlap="1" wp14:anchorId="39FE6294" wp14:editId="26407ACA">
          <wp:simplePos x="0" y="0"/>
          <wp:positionH relativeFrom="margin">
            <wp:posOffset>-115570</wp:posOffset>
          </wp:positionH>
          <wp:positionV relativeFrom="paragraph">
            <wp:posOffset>116840</wp:posOffset>
          </wp:positionV>
          <wp:extent cx="2113280" cy="647700"/>
          <wp:effectExtent l="0" t="0" r="127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zs_up_logo-300x9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21A9" w:rsidRPr="002C64E0">
      <w:rPr>
        <w:rFonts w:ascii="Lato Black" w:hAnsi="Lato Black"/>
        <w:sz w:val="18"/>
        <w:szCs w:val="18"/>
      </w:rPr>
      <w:t>AKADEMICKI ZWIĄZEK SPORTOWY</w:t>
    </w:r>
  </w:p>
  <w:p w14:paraId="5FBA5F6D" w14:textId="505AE684" w:rsidR="004121A9" w:rsidRPr="002C64E0" w:rsidRDefault="004121A9" w:rsidP="00764502">
    <w:pPr>
      <w:pStyle w:val="Nagwek"/>
      <w:jc w:val="center"/>
      <w:rPr>
        <w:rFonts w:ascii="Lato Black" w:hAnsi="Lato Black"/>
        <w:sz w:val="18"/>
        <w:szCs w:val="18"/>
      </w:rPr>
    </w:pPr>
    <w:r w:rsidRPr="002C64E0">
      <w:rPr>
        <w:rFonts w:ascii="Lato Black" w:hAnsi="Lato Black"/>
        <w:sz w:val="18"/>
        <w:szCs w:val="18"/>
      </w:rPr>
      <w:t>KLUB UCZELNIANY</w:t>
    </w:r>
  </w:p>
  <w:p w14:paraId="0BEBBC2E" w14:textId="5251CC94" w:rsidR="004121A9" w:rsidRPr="002C64E0" w:rsidRDefault="004121A9" w:rsidP="00764502">
    <w:pPr>
      <w:pStyle w:val="Nagwek"/>
      <w:jc w:val="center"/>
      <w:rPr>
        <w:rFonts w:ascii="Lato" w:hAnsi="Lato"/>
        <w:sz w:val="18"/>
        <w:szCs w:val="18"/>
      </w:rPr>
    </w:pPr>
    <w:r w:rsidRPr="002C64E0">
      <w:rPr>
        <w:rFonts w:ascii="Lato Black" w:hAnsi="Lato Black"/>
        <w:sz w:val="18"/>
        <w:szCs w:val="18"/>
      </w:rPr>
      <w:t>POLITECHNIKI OPOLSKIEJ</w:t>
    </w:r>
  </w:p>
  <w:p w14:paraId="6D9EF38B" w14:textId="3A2B7FEA" w:rsidR="004121A9" w:rsidRPr="002C64E0" w:rsidRDefault="004121A9" w:rsidP="00764502">
    <w:pPr>
      <w:pStyle w:val="Nagwek"/>
      <w:jc w:val="center"/>
      <w:rPr>
        <w:rFonts w:ascii="Lato" w:hAnsi="Lato"/>
        <w:sz w:val="18"/>
        <w:szCs w:val="18"/>
      </w:rPr>
    </w:pPr>
  </w:p>
  <w:p w14:paraId="05F21C9A" w14:textId="77777777" w:rsidR="004121A9" w:rsidRPr="002C64E0" w:rsidRDefault="004121A9" w:rsidP="00764502">
    <w:pPr>
      <w:pStyle w:val="Nagwek"/>
      <w:jc w:val="center"/>
      <w:rPr>
        <w:rFonts w:ascii="Lato" w:hAnsi="Lato"/>
        <w:sz w:val="18"/>
        <w:szCs w:val="18"/>
      </w:rPr>
    </w:pPr>
    <w:r w:rsidRPr="002C64E0">
      <w:rPr>
        <w:rFonts w:ascii="Lato" w:hAnsi="Lato"/>
        <w:sz w:val="18"/>
        <w:szCs w:val="18"/>
      </w:rPr>
      <w:t>45-758 Opole, ul. Prószkowska 76/9a</w:t>
    </w:r>
  </w:p>
  <w:p w14:paraId="343FF239" w14:textId="3C05CAD6" w:rsidR="004121A9" w:rsidRPr="002C64E0" w:rsidRDefault="004A2060" w:rsidP="00764502">
    <w:pPr>
      <w:pStyle w:val="Nagwek"/>
      <w:jc w:val="center"/>
      <w:rPr>
        <w:rFonts w:ascii="Lato" w:hAnsi="Lato"/>
        <w:sz w:val="18"/>
        <w:szCs w:val="18"/>
      </w:rPr>
    </w:pPr>
    <w:hyperlink r:id="rId3" w:history="1">
      <w:r w:rsidRPr="002C64E0">
        <w:rPr>
          <w:rStyle w:val="Hipercze"/>
          <w:rFonts w:ascii="Lato" w:hAnsi="Lato"/>
          <w:sz w:val="18"/>
          <w:szCs w:val="18"/>
        </w:rPr>
        <w:t>www.azsopole.pl</w:t>
      </w:r>
    </w:hyperlink>
    <w:r w:rsidRPr="002C64E0">
      <w:rPr>
        <w:rFonts w:ascii="Lato" w:hAnsi="Lato"/>
        <w:sz w:val="18"/>
        <w:szCs w:val="18"/>
      </w:rPr>
      <w:t xml:space="preserve"> </w:t>
    </w:r>
    <w:hyperlink r:id="rId4" w:history="1">
      <w:r w:rsidR="0060692A" w:rsidRPr="00FC2444">
        <w:rPr>
          <w:rStyle w:val="Hipercze"/>
          <w:rFonts w:ascii="Lato" w:hAnsi="Lato"/>
          <w:sz w:val="18"/>
          <w:szCs w:val="18"/>
        </w:rPr>
        <w:t>plywanie@azsopole.pl</w:t>
      </w:r>
    </w:hyperlink>
  </w:p>
  <w:p w14:paraId="143C49FA" w14:textId="2CA2E662" w:rsidR="004121A9" w:rsidRPr="002C64E0" w:rsidRDefault="002C64E0" w:rsidP="00764502">
    <w:pPr>
      <w:pStyle w:val="Nagwek"/>
      <w:jc w:val="center"/>
      <w:rPr>
        <w:rFonts w:ascii="Lato" w:hAnsi="Lato"/>
        <w:sz w:val="18"/>
        <w:szCs w:val="18"/>
      </w:rPr>
    </w:pPr>
    <w:proofErr w:type="spellStart"/>
    <w:r w:rsidRPr="002C64E0">
      <w:rPr>
        <w:rFonts w:ascii="Lato" w:hAnsi="Lato"/>
        <w:sz w:val="18"/>
        <w:szCs w:val="18"/>
      </w:rPr>
      <w:t>tel</w:t>
    </w:r>
    <w:proofErr w:type="spellEnd"/>
    <w:r w:rsidRPr="002C64E0">
      <w:rPr>
        <w:rFonts w:ascii="Lato" w:hAnsi="Lato"/>
        <w:sz w:val="18"/>
        <w:szCs w:val="18"/>
      </w:rPr>
      <w:t>: +48 77 449 83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B49"/>
    <w:multiLevelType w:val="hybridMultilevel"/>
    <w:tmpl w:val="AFC6D8C6"/>
    <w:lvl w:ilvl="0" w:tplc="C4103ECC">
      <w:start w:val="1"/>
      <w:numFmt w:val="decimal"/>
      <w:lvlText w:val="%1."/>
      <w:lvlJc w:val="left"/>
      <w:pPr>
        <w:ind w:left="1700" w:hanging="708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F73850"/>
    <w:multiLevelType w:val="hybridMultilevel"/>
    <w:tmpl w:val="0E786878"/>
    <w:lvl w:ilvl="0" w:tplc="D8A6F5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341860"/>
    <w:multiLevelType w:val="hybridMultilevel"/>
    <w:tmpl w:val="9AE821B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C65E67"/>
    <w:multiLevelType w:val="hybridMultilevel"/>
    <w:tmpl w:val="7AD8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3819"/>
    <w:multiLevelType w:val="hybridMultilevel"/>
    <w:tmpl w:val="E0DE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B3532"/>
    <w:multiLevelType w:val="hybridMultilevel"/>
    <w:tmpl w:val="57FE0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A324B"/>
    <w:multiLevelType w:val="hybridMultilevel"/>
    <w:tmpl w:val="8E0A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C48FA"/>
    <w:multiLevelType w:val="hybridMultilevel"/>
    <w:tmpl w:val="AB4896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75060B8"/>
    <w:multiLevelType w:val="hybridMultilevel"/>
    <w:tmpl w:val="608AF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A0E6A"/>
    <w:multiLevelType w:val="hybridMultilevel"/>
    <w:tmpl w:val="B3F43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E09A1"/>
    <w:multiLevelType w:val="hybridMultilevel"/>
    <w:tmpl w:val="428EC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04095"/>
    <w:multiLevelType w:val="hybridMultilevel"/>
    <w:tmpl w:val="8B5A66A0"/>
    <w:lvl w:ilvl="0" w:tplc="B186F12A">
      <w:start w:val="3"/>
      <w:numFmt w:val="bullet"/>
      <w:lvlText w:val="•"/>
      <w:lvlJc w:val="left"/>
      <w:pPr>
        <w:ind w:left="2124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C067569"/>
    <w:multiLevelType w:val="hybridMultilevel"/>
    <w:tmpl w:val="1AD82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D6587"/>
    <w:multiLevelType w:val="hybridMultilevel"/>
    <w:tmpl w:val="EE025AA0"/>
    <w:lvl w:ilvl="0" w:tplc="5ECC15C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C40A02"/>
    <w:multiLevelType w:val="hybridMultilevel"/>
    <w:tmpl w:val="3A182EE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26B52E2"/>
    <w:multiLevelType w:val="hybridMultilevel"/>
    <w:tmpl w:val="02280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024D1"/>
    <w:multiLevelType w:val="hybridMultilevel"/>
    <w:tmpl w:val="2F9A7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84363"/>
    <w:multiLevelType w:val="hybridMultilevel"/>
    <w:tmpl w:val="ED569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A788C"/>
    <w:multiLevelType w:val="hybridMultilevel"/>
    <w:tmpl w:val="C7B85F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33B0A"/>
    <w:multiLevelType w:val="hybridMultilevel"/>
    <w:tmpl w:val="5694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07FAA"/>
    <w:multiLevelType w:val="hybridMultilevel"/>
    <w:tmpl w:val="BF408B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DD374FE"/>
    <w:multiLevelType w:val="hybridMultilevel"/>
    <w:tmpl w:val="6C38F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15494"/>
    <w:multiLevelType w:val="hybridMultilevel"/>
    <w:tmpl w:val="132827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7132624B"/>
    <w:multiLevelType w:val="hybridMultilevel"/>
    <w:tmpl w:val="601C7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254A5"/>
    <w:multiLevelType w:val="hybridMultilevel"/>
    <w:tmpl w:val="C49AED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442D6A"/>
    <w:multiLevelType w:val="hybridMultilevel"/>
    <w:tmpl w:val="F1C22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4EB9"/>
    <w:multiLevelType w:val="hybridMultilevel"/>
    <w:tmpl w:val="BF16291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9F15CEE"/>
    <w:multiLevelType w:val="hybridMultilevel"/>
    <w:tmpl w:val="A7AAA0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94959"/>
    <w:multiLevelType w:val="hybridMultilevel"/>
    <w:tmpl w:val="63F08A70"/>
    <w:lvl w:ilvl="0" w:tplc="B186F12A">
      <w:start w:val="3"/>
      <w:numFmt w:val="bullet"/>
      <w:lvlText w:val="•"/>
      <w:lvlJc w:val="left"/>
      <w:pPr>
        <w:ind w:left="3540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7FE369CC"/>
    <w:multiLevelType w:val="hybridMultilevel"/>
    <w:tmpl w:val="19D20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141997">
    <w:abstractNumId w:val="24"/>
  </w:num>
  <w:num w:numId="2" w16cid:durableId="581839418">
    <w:abstractNumId w:val="1"/>
  </w:num>
  <w:num w:numId="3" w16cid:durableId="170485261">
    <w:abstractNumId w:val="21"/>
  </w:num>
  <w:num w:numId="4" w16cid:durableId="241185965">
    <w:abstractNumId w:val="16"/>
  </w:num>
  <w:num w:numId="5" w16cid:durableId="799609035">
    <w:abstractNumId w:val="4"/>
  </w:num>
  <w:num w:numId="6" w16cid:durableId="1451822302">
    <w:abstractNumId w:val="9"/>
  </w:num>
  <w:num w:numId="7" w16cid:durableId="1530415190">
    <w:abstractNumId w:val="6"/>
  </w:num>
  <w:num w:numId="8" w16cid:durableId="1373386327">
    <w:abstractNumId w:val="5"/>
  </w:num>
  <w:num w:numId="9" w16cid:durableId="2139255018">
    <w:abstractNumId w:val="2"/>
  </w:num>
  <w:num w:numId="10" w16cid:durableId="1510876706">
    <w:abstractNumId w:val="3"/>
  </w:num>
  <w:num w:numId="11" w16cid:durableId="1128937516">
    <w:abstractNumId w:val="13"/>
  </w:num>
  <w:num w:numId="12" w16cid:durableId="267201767">
    <w:abstractNumId w:val="18"/>
  </w:num>
  <w:num w:numId="13" w16cid:durableId="1628656801">
    <w:abstractNumId w:val="25"/>
  </w:num>
  <w:num w:numId="14" w16cid:durableId="746196511">
    <w:abstractNumId w:val="23"/>
  </w:num>
  <w:num w:numId="15" w16cid:durableId="1187524385">
    <w:abstractNumId w:val="10"/>
  </w:num>
  <w:num w:numId="16" w16cid:durableId="2113477480">
    <w:abstractNumId w:val="8"/>
  </w:num>
  <w:num w:numId="17" w16cid:durableId="1020743453">
    <w:abstractNumId w:val="17"/>
  </w:num>
  <w:num w:numId="18" w16cid:durableId="1094284508">
    <w:abstractNumId w:val="27"/>
  </w:num>
  <w:num w:numId="19" w16cid:durableId="1274629284">
    <w:abstractNumId w:val="22"/>
  </w:num>
  <w:num w:numId="20" w16cid:durableId="2017030817">
    <w:abstractNumId w:val="19"/>
  </w:num>
  <w:num w:numId="21" w16cid:durableId="1823234899">
    <w:abstractNumId w:val="12"/>
  </w:num>
  <w:num w:numId="22" w16cid:durableId="135804826">
    <w:abstractNumId w:val="14"/>
  </w:num>
  <w:num w:numId="23" w16cid:durableId="426078376">
    <w:abstractNumId w:val="7"/>
  </w:num>
  <w:num w:numId="24" w16cid:durableId="511339598">
    <w:abstractNumId w:val="15"/>
  </w:num>
  <w:num w:numId="25" w16cid:durableId="2027365192">
    <w:abstractNumId w:val="0"/>
  </w:num>
  <w:num w:numId="26" w16cid:durableId="2024748755">
    <w:abstractNumId w:val="29"/>
  </w:num>
  <w:num w:numId="27" w16cid:durableId="1951937955">
    <w:abstractNumId w:val="26"/>
  </w:num>
  <w:num w:numId="28" w16cid:durableId="1561670227">
    <w:abstractNumId w:val="20"/>
  </w:num>
  <w:num w:numId="29" w16cid:durableId="178813695">
    <w:abstractNumId w:val="11"/>
  </w:num>
  <w:num w:numId="30" w16cid:durableId="850022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F3"/>
    <w:rsid w:val="000130BA"/>
    <w:rsid w:val="00024E0F"/>
    <w:rsid w:val="00026534"/>
    <w:rsid w:val="00027801"/>
    <w:rsid w:val="00055D3F"/>
    <w:rsid w:val="00056A2C"/>
    <w:rsid w:val="000629AE"/>
    <w:rsid w:val="00070849"/>
    <w:rsid w:val="000818D4"/>
    <w:rsid w:val="00093F30"/>
    <w:rsid w:val="00095193"/>
    <w:rsid w:val="000A1269"/>
    <w:rsid w:val="000B1B88"/>
    <w:rsid w:val="000C0049"/>
    <w:rsid w:val="000D1C9F"/>
    <w:rsid w:val="000D39E5"/>
    <w:rsid w:val="000D5EA8"/>
    <w:rsid w:val="000D6184"/>
    <w:rsid w:val="000E14AB"/>
    <w:rsid w:val="000E4FC7"/>
    <w:rsid w:val="000F4845"/>
    <w:rsid w:val="000F5620"/>
    <w:rsid w:val="000F7E1F"/>
    <w:rsid w:val="00106EFE"/>
    <w:rsid w:val="00123165"/>
    <w:rsid w:val="00132AEA"/>
    <w:rsid w:val="0014131D"/>
    <w:rsid w:val="0014645B"/>
    <w:rsid w:val="00157423"/>
    <w:rsid w:val="0017284A"/>
    <w:rsid w:val="00181A9F"/>
    <w:rsid w:val="001B3AF8"/>
    <w:rsid w:val="001B5A8B"/>
    <w:rsid w:val="001C73C7"/>
    <w:rsid w:val="001E366E"/>
    <w:rsid w:val="001F1627"/>
    <w:rsid w:val="001F37A3"/>
    <w:rsid w:val="001F7C5C"/>
    <w:rsid w:val="00205078"/>
    <w:rsid w:val="00212DA7"/>
    <w:rsid w:val="00214302"/>
    <w:rsid w:val="002232BF"/>
    <w:rsid w:val="002273B6"/>
    <w:rsid w:val="00230130"/>
    <w:rsid w:val="00230BA7"/>
    <w:rsid w:val="00236A9E"/>
    <w:rsid w:val="002447DC"/>
    <w:rsid w:val="00254088"/>
    <w:rsid w:val="002604CA"/>
    <w:rsid w:val="00267956"/>
    <w:rsid w:val="00273520"/>
    <w:rsid w:val="00274F22"/>
    <w:rsid w:val="00285064"/>
    <w:rsid w:val="002A3A45"/>
    <w:rsid w:val="002B0126"/>
    <w:rsid w:val="002B1656"/>
    <w:rsid w:val="002C3ADF"/>
    <w:rsid w:val="002C64E0"/>
    <w:rsid w:val="002C7D92"/>
    <w:rsid w:val="002D56BE"/>
    <w:rsid w:val="002F0B93"/>
    <w:rsid w:val="002F3A84"/>
    <w:rsid w:val="002F647B"/>
    <w:rsid w:val="0030235B"/>
    <w:rsid w:val="003218CF"/>
    <w:rsid w:val="00330F4E"/>
    <w:rsid w:val="00331329"/>
    <w:rsid w:val="00332EB4"/>
    <w:rsid w:val="00335336"/>
    <w:rsid w:val="003379AF"/>
    <w:rsid w:val="003558CA"/>
    <w:rsid w:val="003759E9"/>
    <w:rsid w:val="003844D0"/>
    <w:rsid w:val="003857D2"/>
    <w:rsid w:val="003955CD"/>
    <w:rsid w:val="003B7274"/>
    <w:rsid w:val="003D0C05"/>
    <w:rsid w:val="003D1467"/>
    <w:rsid w:val="003D327E"/>
    <w:rsid w:val="003D7C78"/>
    <w:rsid w:val="003F75EE"/>
    <w:rsid w:val="0040058C"/>
    <w:rsid w:val="00406CC6"/>
    <w:rsid w:val="004121A9"/>
    <w:rsid w:val="0041745A"/>
    <w:rsid w:val="0042265F"/>
    <w:rsid w:val="00431679"/>
    <w:rsid w:val="00432066"/>
    <w:rsid w:val="004400FC"/>
    <w:rsid w:val="0044261F"/>
    <w:rsid w:val="0044350F"/>
    <w:rsid w:val="0047375A"/>
    <w:rsid w:val="00477026"/>
    <w:rsid w:val="004774A8"/>
    <w:rsid w:val="004A2060"/>
    <w:rsid w:val="004A2A6F"/>
    <w:rsid w:val="004A3D2A"/>
    <w:rsid w:val="004B114F"/>
    <w:rsid w:val="004C4043"/>
    <w:rsid w:val="004D5F10"/>
    <w:rsid w:val="004D7BBD"/>
    <w:rsid w:val="004E3CA4"/>
    <w:rsid w:val="004F454C"/>
    <w:rsid w:val="004F646E"/>
    <w:rsid w:val="0050249D"/>
    <w:rsid w:val="0051089A"/>
    <w:rsid w:val="00515CB3"/>
    <w:rsid w:val="00515DA8"/>
    <w:rsid w:val="00536EA3"/>
    <w:rsid w:val="0055347A"/>
    <w:rsid w:val="005A0FBD"/>
    <w:rsid w:val="005B3BCD"/>
    <w:rsid w:val="005C40C5"/>
    <w:rsid w:val="005D1502"/>
    <w:rsid w:val="005D3170"/>
    <w:rsid w:val="0060692A"/>
    <w:rsid w:val="00612A17"/>
    <w:rsid w:val="00617CDD"/>
    <w:rsid w:val="00627EC6"/>
    <w:rsid w:val="00643B63"/>
    <w:rsid w:val="0064699B"/>
    <w:rsid w:val="00652EC3"/>
    <w:rsid w:val="00653475"/>
    <w:rsid w:val="00656369"/>
    <w:rsid w:val="006778C8"/>
    <w:rsid w:val="00692EF4"/>
    <w:rsid w:val="006931F5"/>
    <w:rsid w:val="006945C3"/>
    <w:rsid w:val="006A70B7"/>
    <w:rsid w:val="006C067B"/>
    <w:rsid w:val="006C3897"/>
    <w:rsid w:val="006C468E"/>
    <w:rsid w:val="006E61FD"/>
    <w:rsid w:val="006F706E"/>
    <w:rsid w:val="00702D56"/>
    <w:rsid w:val="00714B0F"/>
    <w:rsid w:val="00715E43"/>
    <w:rsid w:val="00751898"/>
    <w:rsid w:val="0075222D"/>
    <w:rsid w:val="00764502"/>
    <w:rsid w:val="00764557"/>
    <w:rsid w:val="00764F51"/>
    <w:rsid w:val="00770EE5"/>
    <w:rsid w:val="0077213C"/>
    <w:rsid w:val="007B397B"/>
    <w:rsid w:val="007C572A"/>
    <w:rsid w:val="007D2242"/>
    <w:rsid w:val="007D4970"/>
    <w:rsid w:val="007D543B"/>
    <w:rsid w:val="007D72C9"/>
    <w:rsid w:val="007E1EC4"/>
    <w:rsid w:val="007F41EA"/>
    <w:rsid w:val="0080642D"/>
    <w:rsid w:val="008106BF"/>
    <w:rsid w:val="0083022B"/>
    <w:rsid w:val="0083615F"/>
    <w:rsid w:val="00841926"/>
    <w:rsid w:val="00847AE8"/>
    <w:rsid w:val="008525D0"/>
    <w:rsid w:val="00870CED"/>
    <w:rsid w:val="00874491"/>
    <w:rsid w:val="0088537E"/>
    <w:rsid w:val="00897665"/>
    <w:rsid w:val="008A388E"/>
    <w:rsid w:val="008A5B5F"/>
    <w:rsid w:val="008A6601"/>
    <w:rsid w:val="008D4D9B"/>
    <w:rsid w:val="008D523C"/>
    <w:rsid w:val="008D641A"/>
    <w:rsid w:val="00903DD4"/>
    <w:rsid w:val="0090655E"/>
    <w:rsid w:val="009130FA"/>
    <w:rsid w:val="00913521"/>
    <w:rsid w:val="009158CA"/>
    <w:rsid w:val="009255FB"/>
    <w:rsid w:val="00925A06"/>
    <w:rsid w:val="00937581"/>
    <w:rsid w:val="00975674"/>
    <w:rsid w:val="009818C3"/>
    <w:rsid w:val="00985D73"/>
    <w:rsid w:val="009902A5"/>
    <w:rsid w:val="009A10FD"/>
    <w:rsid w:val="009B2958"/>
    <w:rsid w:val="009B7CE7"/>
    <w:rsid w:val="009C11B0"/>
    <w:rsid w:val="009C3973"/>
    <w:rsid w:val="009D17F7"/>
    <w:rsid w:val="009D5E2B"/>
    <w:rsid w:val="009F04C2"/>
    <w:rsid w:val="009F165B"/>
    <w:rsid w:val="009F5F42"/>
    <w:rsid w:val="00A10989"/>
    <w:rsid w:val="00A17DFD"/>
    <w:rsid w:val="00A23F28"/>
    <w:rsid w:val="00A36C4F"/>
    <w:rsid w:val="00A81CAE"/>
    <w:rsid w:val="00A830CA"/>
    <w:rsid w:val="00AA03F5"/>
    <w:rsid w:val="00AB3EC2"/>
    <w:rsid w:val="00AC1C44"/>
    <w:rsid w:val="00AD08C7"/>
    <w:rsid w:val="00AF4957"/>
    <w:rsid w:val="00B018D3"/>
    <w:rsid w:val="00B02E13"/>
    <w:rsid w:val="00B26EA9"/>
    <w:rsid w:val="00B30697"/>
    <w:rsid w:val="00B34BDF"/>
    <w:rsid w:val="00B37E8C"/>
    <w:rsid w:val="00B41D7B"/>
    <w:rsid w:val="00B428F8"/>
    <w:rsid w:val="00B73BF4"/>
    <w:rsid w:val="00B8431B"/>
    <w:rsid w:val="00B9416B"/>
    <w:rsid w:val="00BA10DA"/>
    <w:rsid w:val="00BA5F48"/>
    <w:rsid w:val="00BA6F6F"/>
    <w:rsid w:val="00BB572F"/>
    <w:rsid w:val="00BB62E4"/>
    <w:rsid w:val="00BC54F7"/>
    <w:rsid w:val="00BD6A3C"/>
    <w:rsid w:val="00BF1360"/>
    <w:rsid w:val="00C11044"/>
    <w:rsid w:val="00C13B8A"/>
    <w:rsid w:val="00C1640E"/>
    <w:rsid w:val="00C31137"/>
    <w:rsid w:val="00C53AFF"/>
    <w:rsid w:val="00C56982"/>
    <w:rsid w:val="00C70E8D"/>
    <w:rsid w:val="00C82422"/>
    <w:rsid w:val="00CC0CC2"/>
    <w:rsid w:val="00CC2BD5"/>
    <w:rsid w:val="00CC54BE"/>
    <w:rsid w:val="00CC6D25"/>
    <w:rsid w:val="00CD2357"/>
    <w:rsid w:val="00CD6BE8"/>
    <w:rsid w:val="00CE0037"/>
    <w:rsid w:val="00CF2242"/>
    <w:rsid w:val="00D7117A"/>
    <w:rsid w:val="00D76D6C"/>
    <w:rsid w:val="00D77791"/>
    <w:rsid w:val="00D87D68"/>
    <w:rsid w:val="00D90677"/>
    <w:rsid w:val="00D9535B"/>
    <w:rsid w:val="00DA4571"/>
    <w:rsid w:val="00DB15C7"/>
    <w:rsid w:val="00DD13F9"/>
    <w:rsid w:val="00DE419E"/>
    <w:rsid w:val="00DF1698"/>
    <w:rsid w:val="00DF2FA8"/>
    <w:rsid w:val="00E0043B"/>
    <w:rsid w:val="00E00B4E"/>
    <w:rsid w:val="00E06861"/>
    <w:rsid w:val="00E2147F"/>
    <w:rsid w:val="00E27BD3"/>
    <w:rsid w:val="00E44792"/>
    <w:rsid w:val="00E565DA"/>
    <w:rsid w:val="00E57C02"/>
    <w:rsid w:val="00E66EF3"/>
    <w:rsid w:val="00E74B81"/>
    <w:rsid w:val="00E91265"/>
    <w:rsid w:val="00E94D8F"/>
    <w:rsid w:val="00EA7BB0"/>
    <w:rsid w:val="00EB19E3"/>
    <w:rsid w:val="00EC1759"/>
    <w:rsid w:val="00EC1869"/>
    <w:rsid w:val="00EC7AB6"/>
    <w:rsid w:val="00ED6DB6"/>
    <w:rsid w:val="00F064E7"/>
    <w:rsid w:val="00F07152"/>
    <w:rsid w:val="00F0764E"/>
    <w:rsid w:val="00F21BC6"/>
    <w:rsid w:val="00F440B4"/>
    <w:rsid w:val="00F44A95"/>
    <w:rsid w:val="00F456F8"/>
    <w:rsid w:val="00F46DBD"/>
    <w:rsid w:val="00F5030C"/>
    <w:rsid w:val="00F50310"/>
    <w:rsid w:val="00F5479E"/>
    <w:rsid w:val="00F82E63"/>
    <w:rsid w:val="00FB388D"/>
    <w:rsid w:val="00FB6AC6"/>
    <w:rsid w:val="00FC2E92"/>
    <w:rsid w:val="00FC403A"/>
    <w:rsid w:val="00FD1471"/>
    <w:rsid w:val="00F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ECA"/>
  <w15:docId w15:val="{97CA80B9-7782-46BC-AE00-A23E41EC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2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F2FA8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67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12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1A9"/>
  </w:style>
  <w:style w:type="paragraph" w:styleId="Stopka">
    <w:name w:val="footer"/>
    <w:basedOn w:val="Normalny"/>
    <w:link w:val="StopkaZnak"/>
    <w:uiPriority w:val="99"/>
    <w:unhideWhenUsed/>
    <w:rsid w:val="00412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1A9"/>
  </w:style>
  <w:style w:type="character" w:styleId="Hipercze">
    <w:name w:val="Hyperlink"/>
    <w:basedOn w:val="Domylnaczcionkaakapitu"/>
    <w:uiPriority w:val="99"/>
    <w:unhideWhenUsed/>
    <w:rsid w:val="004121A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4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7BBD"/>
    <w:pPr>
      <w:spacing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3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B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B8A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735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64E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F2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0F7E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ywanie@azs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zsopole.pl/standardy-ochrony-maloletnich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sopole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plywanie@azsopole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!!_AZS_!!\2017\PISMA.WYCHODZ&#260;CE\pismo.azs.la.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4F46-26FB-4B81-BF41-EFC8621D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pismo.azs.la.szablon.dotx</Template>
  <TotalTime>331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REGULAMIN SZKÓŁKI PŁYWANIA AKADEMICKIEGO ZWIĄZKU SPORTOWEGO KLUBU UCZELNIANEGO P</vt:lpstr>
    </vt:vector>
  </TitlesOfParts>
  <Company>AZS KU Politechniki Opolskiej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cp:keywords/>
  <dc:description/>
  <cp:lastModifiedBy>Szymon Kaczmarzyk</cp:lastModifiedBy>
  <cp:revision>42</cp:revision>
  <cp:lastPrinted>2025-01-31T14:10:00Z</cp:lastPrinted>
  <dcterms:created xsi:type="dcterms:W3CDTF">2024-01-03T10:38:00Z</dcterms:created>
  <dcterms:modified xsi:type="dcterms:W3CDTF">2025-04-04T08:34:00Z</dcterms:modified>
</cp:coreProperties>
</file>